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98" w:rsidRDefault="00DC7C98">
      <w:pPr>
        <w:rPr>
          <w:lang w:val="kk-KZ"/>
        </w:rPr>
      </w:pPr>
      <w:r>
        <w:rPr>
          <w:lang w:val="kk-KZ"/>
        </w:rPr>
        <w:t>«Қайырымдылық- жылы  жүректен»</w:t>
      </w:r>
    </w:p>
    <w:p w:rsidR="00DC7C98" w:rsidRDefault="00DC7C98">
      <w:pPr>
        <w:rPr>
          <w:lang w:val="kk-KZ"/>
        </w:rPr>
      </w:pPr>
      <w:r>
        <w:rPr>
          <w:lang w:val="kk-KZ"/>
        </w:rPr>
        <w:t xml:space="preserve"> Адамдар бір – бірімен ауызбіршілікте, тату болу, ынтымақта өмір сүруі ,өз қолында .</w:t>
      </w:r>
    </w:p>
    <w:p w:rsidR="00DC7C98" w:rsidRDefault="00DC7C98">
      <w:pPr>
        <w:rPr>
          <w:lang w:val="kk-KZ"/>
        </w:rPr>
      </w:pPr>
      <w:r>
        <w:rPr>
          <w:lang w:val="kk-KZ"/>
        </w:rPr>
        <w:t>Адам өміріндегі ең игі істерінің бірі - көмекке мұқтаж адамдарға жақсылық жасау ,  қамқорлық  жасау.</w:t>
      </w:r>
    </w:p>
    <w:p w:rsidR="00DC7C98" w:rsidRDefault="00DC7C98">
      <w:pPr>
        <w:rPr>
          <w:lang w:val="kk-KZ"/>
        </w:rPr>
      </w:pPr>
      <w:r>
        <w:rPr>
          <w:lang w:val="kk-KZ"/>
        </w:rPr>
        <w:t xml:space="preserve">    Адамдар бір-біріне  қайырымдылық, мейірімділік таныту арқылы жақсылық  жасайды.</w:t>
      </w:r>
    </w:p>
    <w:p w:rsidR="00DC7C98" w:rsidRDefault="00DC7C98">
      <w:pPr>
        <w:rPr>
          <w:lang w:val="kk-KZ"/>
        </w:rPr>
      </w:pPr>
      <w:r>
        <w:rPr>
          <w:lang w:val="kk-KZ"/>
        </w:rPr>
        <w:t>Мектебіміздің  оқушылары қайырымдылық күніне байланысты қарттарға көмек көрсетті.</w:t>
      </w:r>
    </w:p>
    <w:p w:rsidR="00DC7C98" w:rsidRDefault="00DC7C98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537.6pt">
            <v:imagedata r:id="rId4" o:title=""/>
          </v:shape>
        </w:pict>
      </w:r>
      <w:r>
        <w:pict>
          <v:shape id="_x0000_i1026" type="#_x0000_t75" style="width:412.8pt;height:412.8pt">
            <v:imagedata r:id="rId5" o:title=""/>
          </v:shape>
        </w:pict>
      </w:r>
      <w:r>
        <w:pict>
          <v:shape id="_x0000_i1027" type="#_x0000_t75" style="width:396pt;height:528pt">
            <v:imagedata r:id="rId6" o:title=""/>
          </v:shape>
        </w:pict>
      </w:r>
      <w:r>
        <w:pict>
          <v:shape id="_x0000_i1028" type="#_x0000_t75" style="width:412.8pt;height:309.6pt">
            <v:imagedata r:id="rId7" o:title=""/>
          </v:shape>
        </w:pict>
      </w:r>
    </w:p>
    <w:p w:rsidR="00DC7C98" w:rsidRPr="003D4DC5" w:rsidRDefault="00DC7C98">
      <w:pPr>
        <w:rPr>
          <w:lang w:val="kk-KZ"/>
        </w:rPr>
      </w:pPr>
      <w:bookmarkStart w:id="0" w:name="_GoBack"/>
      <w:bookmarkEnd w:id="0"/>
    </w:p>
    <w:sectPr w:rsidR="00DC7C98" w:rsidRPr="003D4DC5" w:rsidSect="00E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B14"/>
    <w:rsid w:val="00191DDE"/>
    <w:rsid w:val="002B5A32"/>
    <w:rsid w:val="003D4DC5"/>
    <w:rsid w:val="00652B0C"/>
    <w:rsid w:val="00750B14"/>
    <w:rsid w:val="008007EC"/>
    <w:rsid w:val="00C25174"/>
    <w:rsid w:val="00DC7C98"/>
    <w:rsid w:val="00EF48BA"/>
    <w:rsid w:val="00E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58</Words>
  <Characters>331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Калелов</dc:creator>
  <cp:keywords/>
  <dc:description/>
  <cp:lastModifiedBy>юзер</cp:lastModifiedBy>
  <cp:revision>5</cp:revision>
  <dcterms:created xsi:type="dcterms:W3CDTF">2021-03-18T05:57:00Z</dcterms:created>
  <dcterms:modified xsi:type="dcterms:W3CDTF">2021-03-19T05:51:00Z</dcterms:modified>
</cp:coreProperties>
</file>