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  <w:r>
        <w:rPr>
          <w:lang w:val="kk-KZ"/>
        </w:rPr>
        <w:t xml:space="preserve"> «Дені сау ұрпақ  -  елдің  болашағы»</w:t>
      </w:r>
    </w:p>
    <w:p w:rsidR="00A82191" w:rsidRDefault="00A82191">
      <w:pPr>
        <w:rPr>
          <w:lang w:val="kk-KZ"/>
        </w:rPr>
      </w:pPr>
      <w:r>
        <w:rPr>
          <w:lang w:val="kk-KZ"/>
        </w:rPr>
        <w:t>ОҚУШЫЛАРҒА САЛАУАТТЫ ӨМІР САЛТЫН НАСИХАТТАП ,ӨЗ ДЕНСАУЛЫҒЫН КҮТЕ БІЛУГЕ ,ЗИЯНДЫ ӘДЕТТЕРДЕН АУЛАҚ БОЛУҒА БАУЛУ, ЕЛІМІЗДІҢ БОЛАШАҒЫ ЖАСТАРДЫҢ ҚОЛЫНДА ЕКЕНІН АЙТА ОТЫРЫП БОЛАШАҚҚА ДЕГЕН КӨЗҚАРАСЫН ҚАЛЫПТАСТЫРУ.</w:t>
      </w:r>
    </w:p>
    <w:p w:rsidR="00A82191" w:rsidRDefault="00A82191">
      <w:pPr>
        <w:rPr>
          <w:lang w:val="kk-KZ"/>
        </w:rPr>
      </w:pPr>
      <w:r>
        <w:rPr>
          <w:lang w:val="kk-KZ"/>
        </w:rPr>
        <w:t>САЛАУАТТЫ СӨЗІНІҢ НЕГІЗГІ МАҒЫНАСЫ – ПАРАСАТТЫ БАЙЫПТЫ,АҚЫЛДЫ,ОЙЛЫ БІЛІМДІ ЗЕРГЕРЛІ ЖӘНЕ САБЫРЛЫ ДЕГЕН ҰҒЫМДЫ БІЛДІРЕДІ.</w:t>
      </w:r>
    </w:p>
    <w:p w:rsidR="00A82191" w:rsidRDefault="00A82191">
      <w:pPr>
        <w:rPr>
          <w:lang w:val="kk-KZ"/>
        </w:rPr>
      </w:pPr>
      <w:r>
        <w:rPr>
          <w:lang w:val="kk-KZ"/>
        </w:rPr>
        <w:t>ДҮНИЕ ЖҮЗІНДЕ ТЫМ ТЕЗ ТАРАП БАРА ЖАТҚАН ӘДЕТТІҢ БІРІ НАШАҚОРЛЫҚ. БҰЛ ТАЖАЛ АДАМНЫҢ  ДЕНСАУЛЫҒЫН БІРДЕН ЖОЯДЫ ЖӘНЕ ОҒАН ЖАС ОРГАНИЗМ БІРДЕН ҮЙРЕНЕДІ.</w:t>
      </w:r>
    </w:p>
    <w:p w:rsidR="00A82191" w:rsidRDefault="00A82191">
      <w:pPr>
        <w:rPr>
          <w:lang w:val="kk-KZ"/>
        </w:rPr>
      </w:pPr>
      <w:r>
        <w:rPr>
          <w:lang w:val="kk-KZ"/>
        </w:rPr>
        <w:t>ЗИЯНДЫ ӘРЕКЕТ ДЕГЕНІМІЗ – ҚАЗІРГІ ТАҢДА  ЕТЕК АЛҒАН, ЗАМАНЫМЫЗДЫҢ КЕС ДЕРТТЕРІ -  ШЫЛЫМ ШЕГУ, НАШАҚОРЛЫҚ,МАСКҮНЕМДІК ЖАМАН ӘДЕТТЕРДІҢ ІШІНДЕ ЖАСӨСПІРІМДЕР АРАСЫНДА КӨП ТАРАҒАНЫ ШЫЛЫМҚОРЛЫҚ – ОНЫҢ ЗАРДАБЫ: БРОНХИТ ӨКПЕ ҚАТЕРЛІ ІСІГІ АУРУЛАРЫНА ӘКЕП СОҚТЫРАДЫ.</w:t>
      </w:r>
    </w:p>
    <w:p w:rsidR="00A82191" w:rsidRPr="00CB11BB" w:rsidRDefault="00A82191">
      <w:pPr>
        <w:rPr>
          <w:lang w:val="kk-KZ"/>
        </w:rPr>
      </w:pPr>
      <w:r w:rsidRPr="00CB11BB">
        <w:rPr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374.4pt">
            <v:imagedata r:id="rId4" o:title=""/>
          </v:shape>
        </w:pict>
      </w:r>
    </w:p>
    <w:p w:rsidR="00A82191" w:rsidRDefault="00A82191">
      <w:pPr>
        <w:rPr>
          <w:lang w:val="kk-KZ"/>
        </w:rPr>
      </w:pPr>
      <w:r>
        <w:rPr>
          <w:lang w:val="kk-KZ"/>
        </w:rPr>
        <w:t xml:space="preserve">  </w:t>
      </w:r>
      <w:bookmarkStart w:id="0" w:name="_GoBack"/>
      <w:bookmarkEnd w:id="0"/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  <w:r w:rsidRPr="00CB11BB">
        <w:rPr>
          <w:lang w:val="kk-KZ"/>
        </w:rPr>
        <w:pict>
          <v:shape id="_x0000_i1026" type="#_x0000_t75" style="width:412.8pt;height:215.4pt">
            <v:imagedata r:id="rId5" o:title=""/>
          </v:shape>
        </w:pict>
      </w:r>
    </w:p>
    <w:p w:rsidR="00A82191" w:rsidRDefault="00A82191">
      <w:pPr>
        <w:rPr>
          <w:lang w:val="kk-KZ"/>
        </w:rPr>
      </w:pPr>
      <w:r w:rsidRPr="00CB11BB">
        <w:rPr>
          <w:lang w:val="kk-KZ"/>
        </w:rPr>
        <w:pict>
          <v:shape id="_x0000_i1027" type="#_x0000_t75" style="width:403.2pt;height:302.4pt">
            <v:imagedata r:id="rId6" o:title=""/>
          </v:shape>
        </w:pict>
      </w: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Pr="00CB11BB" w:rsidRDefault="00A82191">
      <w:pPr>
        <w:rPr>
          <w:lang w:val="kk-KZ"/>
        </w:rPr>
      </w:pPr>
      <w:r w:rsidRPr="00CB11BB">
        <w:rPr>
          <w:lang w:val="kk-KZ"/>
        </w:rPr>
        <w:pict>
          <v:shape id="_x0000_i1028" type="#_x0000_t75" style="width:6in;height:324pt">
            <v:imagedata r:id="rId7" o:title=""/>
          </v:shape>
        </w:pict>
      </w: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Default="00A82191">
      <w:pPr>
        <w:rPr>
          <w:lang w:val="kk-KZ"/>
        </w:rPr>
      </w:pPr>
    </w:p>
    <w:p w:rsidR="00A82191" w:rsidRPr="00CB11BB" w:rsidRDefault="00A82191">
      <w:pPr>
        <w:rPr>
          <w:lang w:val="kk-KZ"/>
        </w:rPr>
      </w:pPr>
    </w:p>
    <w:sectPr w:rsidR="00A82191" w:rsidRPr="00CB11BB" w:rsidSect="0010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F27"/>
    <w:rsid w:val="00106BA7"/>
    <w:rsid w:val="002000F5"/>
    <w:rsid w:val="002A3F27"/>
    <w:rsid w:val="0041273F"/>
    <w:rsid w:val="0048661D"/>
    <w:rsid w:val="00545C7A"/>
    <w:rsid w:val="009964A8"/>
    <w:rsid w:val="00A82191"/>
    <w:rsid w:val="00CB11BB"/>
    <w:rsid w:val="00E1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B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119</Words>
  <Characters>680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Калелов</dc:creator>
  <cp:keywords/>
  <dc:description/>
  <cp:lastModifiedBy>юзер</cp:lastModifiedBy>
  <cp:revision>4</cp:revision>
  <dcterms:created xsi:type="dcterms:W3CDTF">2021-03-15T05:06:00Z</dcterms:created>
  <dcterms:modified xsi:type="dcterms:W3CDTF">2021-03-17T04:26:00Z</dcterms:modified>
</cp:coreProperties>
</file>