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Рассмотрен</w:t>
      </w: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на педагогическом совете</w:t>
      </w: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протокол №1 от 27.08.2020г</w:t>
      </w:r>
    </w:p>
    <w:p w:rsidR="00A56BB7" w:rsidRPr="00166538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lang w:val="kk-KZ"/>
        </w:rPr>
        <w:t xml:space="preserve"> 05.09.2020</w:t>
      </w:r>
      <w:r>
        <w:rPr>
          <w:rFonts w:ascii="Times New Roman" w:hAnsi="Times New Roman"/>
          <w:sz w:val="28"/>
          <w:szCs w:val="28"/>
        </w:rPr>
        <w:t>г</w:t>
      </w:r>
    </w:p>
    <w:p w:rsidR="00A56BB7" w:rsidRPr="00166538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197BE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работы  школьного  клуба «Адал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Ұ</w:t>
      </w:r>
      <w:r>
        <w:rPr>
          <w:rFonts w:ascii="Times New Roman" w:hAnsi="Times New Roman"/>
          <w:b/>
          <w:sz w:val="28"/>
          <w:szCs w:val="28"/>
        </w:rPr>
        <w:t>рпа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56BB7" w:rsidRPr="00166538" w:rsidRDefault="00A56BB7" w:rsidP="0072271B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на  2020-2021 учебный год</w:t>
      </w:r>
    </w:p>
    <w:p w:rsidR="00A56BB7" w:rsidRPr="00166538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379"/>
        <w:gridCol w:w="2410"/>
        <w:gridCol w:w="2126"/>
        <w:gridCol w:w="3260"/>
      </w:tblGrid>
      <w:tr w:rsidR="00A56BB7" w:rsidRPr="0083666C" w:rsidTr="0083666C">
        <w:tc>
          <w:tcPr>
            <w:tcW w:w="704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3666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3666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3666C">
              <w:rPr>
                <w:rFonts w:ascii="Times New Roman" w:hAnsi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126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3666C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60" w:type="dxa"/>
          </w:tcPr>
          <w:p w:rsidR="00A56BB7" w:rsidRPr="0083666C" w:rsidRDefault="00A56BB7" w:rsidP="008231E7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3666C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Организовать деятельность добро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вольного школьного клуба «Адал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>рпа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Учащиеся 5-11 классов</w:t>
            </w:r>
          </w:p>
        </w:tc>
        <w:tc>
          <w:tcPr>
            <w:tcW w:w="2126" w:type="dxa"/>
          </w:tcPr>
          <w:p w:rsidR="00A56BB7" w:rsidRPr="0083666C" w:rsidRDefault="00A56BB7" w:rsidP="009F7B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до 15.09.2020г.</w:t>
            </w:r>
          </w:p>
        </w:tc>
        <w:tc>
          <w:tcPr>
            <w:tcW w:w="3260" w:type="dxa"/>
          </w:tcPr>
          <w:p w:rsidR="00A56BB7" w:rsidRPr="0083666C" w:rsidRDefault="00A56BB7" w:rsidP="008231E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 Билялова Л.Б.</w:t>
            </w:r>
          </w:p>
          <w:p w:rsidR="00A56BB7" w:rsidRPr="0083666C" w:rsidRDefault="00A56BB7" w:rsidP="008231E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8231E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Утвердить план воспитательной работы школы  на учебный год; план работы классного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уководителя; план работы «Адал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>рпа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 xml:space="preserve">до 15.09.2020 г. </w:t>
            </w: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Проведение классных часов по Программе противодействие коррупции с учащимися по трем возрастным группам</w:t>
            </w: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Члены клуба</w:t>
            </w: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Флешмоб «Скажем «НЕТ» коррупции в школах»</w:t>
            </w: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20.10.2020г</w:t>
            </w: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Создать постоянно обновляемый уголок  «Парасатты азамат»</w:t>
            </w: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Мукаева Г.С.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Проведение классных часов на антикоррупционную тематику: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«Мы против коррупции»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«Без коррупции с детства»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«Мы скажем коррупции –нет!»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«Жить по совести и чести»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«Сыбайлас жем</w:t>
            </w: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қорлық деген не?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«Жемқорлық індет, жою міндет»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«Дені сау ұрпақ – елдің болашағы»</w:t>
            </w: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1-11 классов</w:t>
            </w:r>
          </w:p>
          <w:p w:rsidR="00A56BB7" w:rsidRPr="0083666C" w:rsidRDefault="00A56BB7" w:rsidP="008366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6BB7" w:rsidRPr="0083666C" w:rsidRDefault="00A56BB7" w:rsidP="008366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До 1 мая 2021 года</w:t>
            </w: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Проведение круглых столов на антикоррупционную тематику: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«</w:t>
            </w: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Жемқорлыққа жол жоқ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«</w:t>
            </w: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Коррупция как общественное зло и борьба с ней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9-11 классов</w:t>
            </w: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10.12.2020 г.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Деловая  игра «Получение государственной услуги»</w:t>
            </w: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руководители, члены клуба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Конкурс проектов «Карта коррупционных правонарушений»</w:t>
            </w:r>
          </w:p>
        </w:tc>
        <w:tc>
          <w:tcPr>
            <w:tcW w:w="241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126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25.12.2020-25.01.2021г</w:t>
            </w:r>
          </w:p>
        </w:tc>
        <w:tc>
          <w:tcPr>
            <w:tcW w:w="3260" w:type="dxa"/>
          </w:tcPr>
          <w:p w:rsidR="00A56BB7" w:rsidRPr="0083666C" w:rsidRDefault="00A56BB7" w:rsidP="00DE4C0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клуба, учителя правоведения, классные руководители, члены клуба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Познавательная игра «Малыши законы знать должны»</w:t>
            </w:r>
          </w:p>
        </w:tc>
        <w:tc>
          <w:tcPr>
            <w:tcW w:w="241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126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20.04.2021г</w:t>
            </w:r>
          </w:p>
        </w:tc>
        <w:tc>
          <w:tcPr>
            <w:tcW w:w="326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руководители, члены клуба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родительских собрании на антикоррупционную тематику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«Біз жемқорлыққа қарсымыз!»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«Антикоррупционное воспитание школьников»</w:t>
            </w:r>
          </w:p>
        </w:tc>
        <w:tc>
          <w:tcPr>
            <w:tcW w:w="241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Родители учащихся </w:t>
            </w:r>
          </w:p>
        </w:tc>
        <w:tc>
          <w:tcPr>
            <w:tcW w:w="2126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Один раз в четверть</w:t>
            </w:r>
          </w:p>
        </w:tc>
        <w:tc>
          <w:tcPr>
            <w:tcW w:w="326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Месячник «Казахстан правовое государство»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Сюжетно- ролевая игра «Выборы  Главы  класса»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Встреча с ветеранами гос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ударственной службы  «Мемлекеттік қызмет- өмірлік ұ</w:t>
            </w: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станым»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Круглый стол «Наш выбор – правовое государство»</w:t>
            </w:r>
          </w:p>
        </w:tc>
        <w:tc>
          <w:tcPr>
            <w:tcW w:w="241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1-4 классов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5-8 классов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9-11 классов</w:t>
            </w:r>
          </w:p>
        </w:tc>
        <w:tc>
          <w:tcPr>
            <w:tcW w:w="2126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15.10.2020г</w:t>
            </w:r>
          </w:p>
        </w:tc>
        <w:tc>
          <w:tcPr>
            <w:tcW w:w="326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 «Образ честного и неподкупного труда »</w:t>
            </w:r>
          </w:p>
        </w:tc>
        <w:tc>
          <w:tcPr>
            <w:tcW w:w="241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 2-4 классов</w:t>
            </w:r>
          </w:p>
        </w:tc>
        <w:tc>
          <w:tcPr>
            <w:tcW w:w="2126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06.11.2020г</w:t>
            </w:r>
          </w:p>
        </w:tc>
        <w:tc>
          <w:tcPr>
            <w:tcW w:w="326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Театральная  постановка ( 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241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5-8 классов</w:t>
            </w:r>
          </w:p>
        </w:tc>
        <w:tc>
          <w:tcPr>
            <w:tcW w:w="2126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04.03.2021г.</w:t>
            </w:r>
          </w:p>
        </w:tc>
        <w:tc>
          <w:tcPr>
            <w:tcW w:w="326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руководители, члены клуба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 «Скажи коррупции нет»</w:t>
            </w:r>
          </w:p>
        </w:tc>
        <w:tc>
          <w:tcPr>
            <w:tcW w:w="2410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5-8 классы</w:t>
            </w:r>
          </w:p>
        </w:tc>
        <w:tc>
          <w:tcPr>
            <w:tcW w:w="2126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05.04.2021г.</w:t>
            </w:r>
          </w:p>
        </w:tc>
        <w:tc>
          <w:tcPr>
            <w:tcW w:w="3260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онкурс эссе по тема: «Мемлекеттік қызмет-  елдің мүддесіне адал ең</w:t>
            </w: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бек»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«Что такое коррупция и как с ней бороться»</w:t>
            </w:r>
          </w:p>
        </w:tc>
        <w:tc>
          <w:tcPr>
            <w:tcW w:w="241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5-8 классов</w:t>
            </w:r>
          </w:p>
        </w:tc>
        <w:tc>
          <w:tcPr>
            <w:tcW w:w="2126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26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Конкурс видеороликов «Транспарентное и подотчетное государство»</w:t>
            </w:r>
          </w:p>
        </w:tc>
        <w:tc>
          <w:tcPr>
            <w:tcW w:w="241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Учащиеся 9-11 классов</w:t>
            </w:r>
          </w:p>
        </w:tc>
        <w:tc>
          <w:tcPr>
            <w:tcW w:w="2126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260" w:type="dxa"/>
          </w:tcPr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F41B56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Проведение воспитательных мероприятий «Час добропорядочности»</w:t>
            </w:r>
          </w:p>
        </w:tc>
        <w:tc>
          <w:tcPr>
            <w:tcW w:w="2410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Публикации в социальных  сетях</w:t>
            </w:r>
          </w:p>
        </w:tc>
        <w:tc>
          <w:tcPr>
            <w:tcW w:w="2126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4 раза в год: март, апрель, октябрь, ноябрь</w:t>
            </w:r>
          </w:p>
        </w:tc>
        <w:tc>
          <w:tcPr>
            <w:tcW w:w="3260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56BB7" w:rsidRPr="0083666C" w:rsidTr="0083666C">
        <w:tc>
          <w:tcPr>
            <w:tcW w:w="704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 xml:space="preserve">Проведение  акций «Добропорядочность-глазами молодежи», создания видео –контента социальных сетях </w:t>
            </w:r>
            <w:r w:rsidRPr="0083666C">
              <w:rPr>
                <w:rFonts w:ascii="Times New Roman" w:hAnsi="Times New Roman"/>
                <w:sz w:val="28"/>
                <w:szCs w:val="28"/>
                <w:lang w:val="en-US"/>
              </w:rPr>
              <w:t>Tik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>-</w:t>
            </w:r>
            <w:r w:rsidRPr="0083666C">
              <w:rPr>
                <w:rFonts w:ascii="Times New Roman" w:hAnsi="Times New Roman"/>
                <w:sz w:val="28"/>
                <w:szCs w:val="28"/>
                <w:lang w:val="en-US"/>
              </w:rPr>
              <w:t>Tok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3666C">
              <w:rPr>
                <w:rFonts w:ascii="Times New Roman" w:hAnsi="Times New Roman"/>
                <w:sz w:val="28"/>
                <w:szCs w:val="28"/>
                <w:lang w:val="en-US"/>
              </w:rPr>
              <w:t>Instagrama</w:t>
            </w:r>
            <w:r w:rsidRPr="0083666C">
              <w:rPr>
                <w:rFonts w:ascii="Times New Roman" w:hAnsi="Times New Roman"/>
                <w:sz w:val="28"/>
                <w:szCs w:val="28"/>
              </w:rPr>
              <w:t>, ВКонтакте</w:t>
            </w:r>
          </w:p>
        </w:tc>
        <w:tc>
          <w:tcPr>
            <w:tcW w:w="2410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Размещение фото-видео материалов на сайте и социальных сетях</w:t>
            </w:r>
          </w:p>
        </w:tc>
        <w:tc>
          <w:tcPr>
            <w:tcW w:w="2126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До 1 мая 2021 год</w:t>
            </w:r>
          </w:p>
        </w:tc>
        <w:tc>
          <w:tcPr>
            <w:tcW w:w="3260" w:type="dxa"/>
          </w:tcPr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Билялова Л.Б.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руководитель клуба Мукаева Г.С.</w:t>
            </w:r>
          </w:p>
          <w:p w:rsidR="00A56BB7" w:rsidRPr="0083666C" w:rsidRDefault="00A56BB7" w:rsidP="0072271B">
            <w:pPr>
              <w:pStyle w:val="NoSpacing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666C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Pr="00166538" w:rsidRDefault="00A56BB7" w:rsidP="000C0716">
      <w:pPr>
        <w:pStyle w:val="NoSpacing"/>
        <w:rPr>
          <w:rFonts w:ascii="Times New Roman" w:hAnsi="Times New Roman"/>
          <w:sz w:val="28"/>
          <w:szCs w:val="28"/>
        </w:rPr>
      </w:pPr>
    </w:p>
    <w:p w:rsidR="00A56BB7" w:rsidRDefault="00A56BB7" w:rsidP="00E97F3B">
      <w:pPr>
        <w:pStyle w:val="NoSpacing"/>
      </w:pPr>
      <w:r w:rsidRPr="00166538">
        <w:t xml:space="preserve">                                        </w:t>
      </w:r>
      <w:r>
        <w:t xml:space="preserve">              </w:t>
      </w:r>
    </w:p>
    <w:p w:rsidR="00A56BB7" w:rsidRPr="00166538" w:rsidRDefault="00A56BB7" w:rsidP="009F7BF7">
      <w:pPr>
        <w:pStyle w:val="NoSpacing"/>
        <w:rPr>
          <w:rFonts w:ascii="Times New Roman" w:hAnsi="Times New Roman"/>
          <w:sz w:val="28"/>
          <w:szCs w:val="28"/>
        </w:rPr>
      </w:pPr>
    </w:p>
    <w:sectPr w:rsidR="00A56BB7" w:rsidRPr="00166538" w:rsidSect="00B64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275"/>
    <w:rsid w:val="000735FB"/>
    <w:rsid w:val="000830A2"/>
    <w:rsid w:val="00083E6A"/>
    <w:rsid w:val="00093E97"/>
    <w:rsid w:val="000B6433"/>
    <w:rsid w:val="000C0716"/>
    <w:rsid w:val="001132CC"/>
    <w:rsid w:val="00134695"/>
    <w:rsid w:val="00166538"/>
    <w:rsid w:val="00197BEB"/>
    <w:rsid w:val="001B4D69"/>
    <w:rsid w:val="001E6F30"/>
    <w:rsid w:val="002A2FFD"/>
    <w:rsid w:val="00320647"/>
    <w:rsid w:val="00336AD8"/>
    <w:rsid w:val="00382694"/>
    <w:rsid w:val="00520176"/>
    <w:rsid w:val="00561275"/>
    <w:rsid w:val="006B4F18"/>
    <w:rsid w:val="00705CE4"/>
    <w:rsid w:val="0072271B"/>
    <w:rsid w:val="00731EEA"/>
    <w:rsid w:val="00746C76"/>
    <w:rsid w:val="00773CE0"/>
    <w:rsid w:val="007A5683"/>
    <w:rsid w:val="007F1570"/>
    <w:rsid w:val="008231E7"/>
    <w:rsid w:val="0083666C"/>
    <w:rsid w:val="00871625"/>
    <w:rsid w:val="00883248"/>
    <w:rsid w:val="00883EBA"/>
    <w:rsid w:val="008A07CF"/>
    <w:rsid w:val="008F494A"/>
    <w:rsid w:val="009E4B09"/>
    <w:rsid w:val="009F7BF7"/>
    <w:rsid w:val="00A057E3"/>
    <w:rsid w:val="00A423E7"/>
    <w:rsid w:val="00A56BB7"/>
    <w:rsid w:val="00B173E9"/>
    <w:rsid w:val="00B319F9"/>
    <w:rsid w:val="00B64EA3"/>
    <w:rsid w:val="00BC05E0"/>
    <w:rsid w:val="00C72580"/>
    <w:rsid w:val="00D00D70"/>
    <w:rsid w:val="00D20B29"/>
    <w:rsid w:val="00D83019"/>
    <w:rsid w:val="00D9460B"/>
    <w:rsid w:val="00DE4C00"/>
    <w:rsid w:val="00E55C88"/>
    <w:rsid w:val="00E77EF3"/>
    <w:rsid w:val="00E80376"/>
    <w:rsid w:val="00E97F3B"/>
    <w:rsid w:val="00F11FC6"/>
    <w:rsid w:val="00F41B56"/>
    <w:rsid w:val="00F43729"/>
    <w:rsid w:val="00F57723"/>
    <w:rsid w:val="00F5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F7BF7"/>
    <w:rPr>
      <w:lang w:eastAsia="en-US"/>
    </w:rPr>
  </w:style>
  <w:style w:type="table" w:styleId="TableGrid">
    <w:name w:val="Table Grid"/>
    <w:basedOn w:val="TableNormal"/>
    <w:uiPriority w:val="99"/>
    <w:rsid w:val="008F49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620</TotalTime>
  <Pages>5</Pages>
  <Words>760</Words>
  <Characters>4337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Калелов</dc:creator>
  <cp:keywords/>
  <dc:description/>
  <cp:lastModifiedBy>юзер</cp:lastModifiedBy>
  <cp:revision>15</cp:revision>
  <dcterms:created xsi:type="dcterms:W3CDTF">2021-02-17T11:50:00Z</dcterms:created>
  <dcterms:modified xsi:type="dcterms:W3CDTF">2021-02-21T07:21:00Z</dcterms:modified>
</cp:coreProperties>
</file>